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69A4777"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669A476D" w14:textId="77777777"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69A476E" w14:textId="77777777"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69A476F" w14:textId="77777777"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69A4770" w14:textId="77777777"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8752" behindDoc="0" locked="0" layoutInCell="1" allowOverlap="1" wp14:anchorId="669A493D" wp14:editId="669A493E">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669A4970"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669A4971"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A493D"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669A4970"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669A4971"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669A47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69A477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69A4773" w14:textId="77777777"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69A4774" w14:textId="77777777"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69A47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69A477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69A4782"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69A4778" w14:textId="77777777"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69A4779"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69A477A"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69A477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669A477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69A477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69A477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69A477F" w14:textId="77777777"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69A4780"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69A4781"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69A478C"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669A4783"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69A4784"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69A478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69A47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669A4787"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69A478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69A4789"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69A47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69A478B"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69A4795"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69A478D" w14:textId="77777777"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69A478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69A478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669A4790"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69A4791"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69A479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69A4793"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69A4794"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69A479F"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669A479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9A479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69A47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69A4799"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669A479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69A479B"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69A479C"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69A479D"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69A479E"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69A47A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69A47A0" w14:textId="77777777"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69A47A1"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69A47A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669A47A3"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69A47A4"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69A47A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69A47A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69A47A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69A47A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69A47AE" w14:textId="77777777" w:rsidTr="003B119E">
        <w:trPr>
          <w:gridAfter w:val="1"/>
          <w:wAfter w:w="129" w:type="dxa"/>
          <w:trHeight w:val="127"/>
        </w:trPr>
        <w:tc>
          <w:tcPr>
            <w:tcW w:w="1237" w:type="dxa"/>
            <w:gridSpan w:val="2"/>
            <w:tcBorders>
              <w:top w:val="double" w:sz="6" w:space="0" w:color="auto"/>
              <w:left w:val="nil"/>
              <w:bottom w:val="nil"/>
              <w:right w:val="nil"/>
            </w:tcBorders>
          </w:tcPr>
          <w:p w14:paraId="669A47A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669A47AB"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669A47AC" w14:textId="77777777"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69A47AD"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69A47B3"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69A47A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669A47B0"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69A47B1" w14:textId="77777777"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69A47B2"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69A47BB"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69A47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69A47B5"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69A47B6"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669A47B7"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69A47B8"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69A47B9" w14:textId="77777777"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69A47BA" w14:textId="77777777"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69A47C2"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69A47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69A47BD"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669A47BE"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69A47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69A47C0"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69A47C1"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69A47C9"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69A47C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69A47C4"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669A47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69A47C6"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69A47C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69A47C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69A47D0"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69A47C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69A47C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669A47C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69A47C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69A47CE"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69A47CF"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69A47D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69A47D1"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69A47D2"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669A47D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69A47D4"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69A47D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69A47D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69A47DE"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69A47D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69A47D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669A47DA"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69A47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69A47DC"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69A47DD"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69A47E5"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69A47DF"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69A47E0"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669A47E1"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69A47E2"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69A47E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69A47E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69A47EC"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69A47E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69A47E7"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669A47E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69A47E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69A47EA"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69A47EB"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69A47F3"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69A47ED"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69A47EE"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69A47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69A47F0"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69A47F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69A47F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69A47F6"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669A47F4"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69A47F5"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69A4802" w14:textId="77777777" w:rsidTr="003B119E">
        <w:trPr>
          <w:trHeight w:val="70"/>
        </w:trPr>
        <w:tc>
          <w:tcPr>
            <w:tcW w:w="957" w:type="dxa"/>
            <w:tcBorders>
              <w:top w:val="nil"/>
              <w:left w:val="nil"/>
              <w:bottom w:val="nil"/>
              <w:right w:val="nil"/>
            </w:tcBorders>
            <w:shd w:val="clear" w:color="auto" w:fill="auto"/>
            <w:noWrap/>
            <w:vAlign w:val="bottom"/>
            <w:hideMark/>
          </w:tcPr>
          <w:p w14:paraId="669A47F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69A47F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669A47F9"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69A47FA"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69A47F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69A47FC"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69A47FD"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69A47FE"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69A47FF"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69A4800"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69A4801"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69A4805"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669A4803"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69A4804"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69A4806"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69A480A"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69A480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669A4808"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69A4809"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69A4812"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69A480B"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69A480C"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69A480D"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69A480E"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69A480F"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69A4810" w14:textId="77777777"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69A4811"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69A4818"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69A481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69A481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69A481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69A481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69A481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69A481E"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69A481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69A481A"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69A481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69A481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69A481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69A4824"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69A481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69A4820"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69A4821"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69A482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69A482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69A482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69A482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69A482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69A482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69A482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69A482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69A483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69A482B"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69A482C"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69A482D"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69A482E"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69A482F"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69A483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69A483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69A483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69A483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69A483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69A483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69A483C"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69A4837"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69A4838"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69A4839"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69A483A"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69A483B"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69A4842"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69A483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69A483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69A483F"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69A484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69A484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69A4844"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69A4843"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69A484F" w14:textId="77777777" w:rsidTr="003B119E">
        <w:trPr>
          <w:trHeight w:val="160"/>
        </w:trPr>
        <w:tc>
          <w:tcPr>
            <w:tcW w:w="982" w:type="dxa"/>
            <w:tcBorders>
              <w:top w:val="nil"/>
              <w:left w:val="nil"/>
              <w:bottom w:val="nil"/>
              <w:right w:val="nil"/>
            </w:tcBorders>
            <w:shd w:val="clear" w:color="auto" w:fill="auto"/>
            <w:noWrap/>
            <w:vAlign w:val="bottom"/>
            <w:hideMark/>
          </w:tcPr>
          <w:p w14:paraId="669A4845"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69A4846"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69A4847"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69A4848"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69A4849"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69A484A"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69A484B"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69A484C"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69A484D"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69A484E"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69A4859" w14:textId="77777777" w:rsidTr="003B119E">
        <w:trPr>
          <w:trHeight w:val="74"/>
        </w:trPr>
        <w:tc>
          <w:tcPr>
            <w:tcW w:w="982" w:type="dxa"/>
            <w:tcBorders>
              <w:top w:val="nil"/>
              <w:left w:val="nil"/>
              <w:bottom w:val="nil"/>
              <w:right w:val="nil"/>
            </w:tcBorders>
            <w:shd w:val="clear" w:color="auto" w:fill="auto"/>
            <w:noWrap/>
            <w:vAlign w:val="bottom"/>
          </w:tcPr>
          <w:p w14:paraId="669A4850"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669A4851"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669A485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669A4853"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69A4854"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669A4855"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669A4856"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69A4857"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669A4858"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69A485C"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69A485A"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69A485B" w14:textId="77777777"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669A4863"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69A485D"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69A485E"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669A485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669A4860"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69A486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669A486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669A486B"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69A486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669A4865"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669A486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669A486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669A486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69A486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69A486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669A4872"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69A486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669A486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669A486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669A486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669A487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669A487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669A4879"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69A487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69A487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669A487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69A487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669A487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669A487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69A487A" w14:textId="77777777" w:rsidR="00D815AA" w:rsidRPr="002A00C3" w:rsidRDefault="00D815AA" w:rsidP="00EC7C21">
      <w:pPr>
        <w:spacing w:after="0"/>
        <w:jc w:val="center"/>
        <w:rPr>
          <w:b/>
          <w:lang w:val="en-GB"/>
        </w:rPr>
      </w:pPr>
    </w:p>
    <w:p w14:paraId="669A487B" w14:textId="77777777" w:rsidR="00784E7F" w:rsidRDefault="00784E7F" w:rsidP="00EC7C21">
      <w:pPr>
        <w:spacing w:after="0"/>
        <w:jc w:val="center"/>
        <w:rPr>
          <w:b/>
          <w:lang w:val="en-GB"/>
        </w:rPr>
      </w:pPr>
    </w:p>
    <w:p w14:paraId="669A487C"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69A487D"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69A4881"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69A487E"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69A487F"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69A4880"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69A488A"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69A488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69A488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69A4884"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69A4885"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69A488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69A4887"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69A488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69A4889"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69A4892"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69A488B"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69A488C"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69A488D"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69A488E" w14:textId="77777777" w:rsidR="00EC7C21" w:rsidRPr="002A00C3" w:rsidRDefault="00DF7A7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69A488F" w14:textId="77777777" w:rsidR="00EC7C21" w:rsidRPr="002A00C3" w:rsidRDefault="00DF7A7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69A4890"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69A489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69A489A"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69A4893"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69A4894"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69A4895"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69A4896" w14:textId="77777777" w:rsidR="00EC7C21" w:rsidRPr="002A00C3" w:rsidRDefault="00DF7A7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69A4897" w14:textId="77777777" w:rsidR="00EC7C21" w:rsidRPr="002A00C3" w:rsidRDefault="00DF7A7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69A4898"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69A489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69A489B" w14:textId="77777777" w:rsidR="00EC7C21" w:rsidRPr="002A00C3" w:rsidRDefault="00EC7C21" w:rsidP="00B57D80">
      <w:pPr>
        <w:spacing w:after="0"/>
        <w:rPr>
          <w:lang w:val="en-GB"/>
        </w:rPr>
      </w:pPr>
    </w:p>
    <w:p w14:paraId="669A489C"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69A48A0"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69A489D"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69A489E"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69A489F"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69A48A9"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69A48A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69A48A2"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9A48A3"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69A48A4"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69A48A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69A48A6"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69A48A7"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69A48A8"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69A48B0"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69A48AA"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9A48AB"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69A48AC"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69A48AD" w14:textId="77777777" w:rsidR="00E140F4" w:rsidRPr="002A00C3" w:rsidRDefault="00DF7A7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69A48AE" w14:textId="77777777" w:rsidR="00E140F4" w:rsidRPr="002A00C3" w:rsidRDefault="00DF7A7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69A48AF"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69A48B7"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69A48B1"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69A48B2"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69A48B3"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69A48B4" w14:textId="77777777" w:rsidR="00E140F4" w:rsidRPr="002A00C3" w:rsidRDefault="00DF7A7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69A48B5" w14:textId="77777777" w:rsidR="00E140F4" w:rsidRPr="002A00C3" w:rsidRDefault="00DF7A7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69A48B6"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69A48B8" w14:textId="77777777" w:rsidR="00031FD9" w:rsidRPr="002A00C3" w:rsidRDefault="00031FD9" w:rsidP="00B57D80">
      <w:pPr>
        <w:spacing w:after="0"/>
        <w:rPr>
          <w:lang w:val="en-GB"/>
        </w:rPr>
      </w:pPr>
    </w:p>
    <w:p w14:paraId="669A48B9"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69A48BA"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69A48C1"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69A48BB"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69A48BC"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69A48BD"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69A48BE"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69A48BF"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69A48C0"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69A48CD"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69A48C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69A48C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69A48C4"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69A48C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69A48C6"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69A48C7"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69A48C8"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69A48C9"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69A48CA"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69A48CB"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69A48CC"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69A48D4"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69A48C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69A48CF"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69A48D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69A48D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69A48D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69A48D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69A48DB"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69A48D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9A48D6"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69A48D7"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69A48D8"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69A48D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69A48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69A48E2"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69A48DC"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69A48DD"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69A48D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69A48DF"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69A48E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69A48E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69A48E9"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69A48E3"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69A48E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69A48E5"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69A48E6"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69A48E7"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69A48E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69A48F0"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69A48EA"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69A48EB"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69A48E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69A48ED"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69A48E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69A48E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69A48F7"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69A48F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69A48F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69A48F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69A48F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69A48F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69A48F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69A4904" w14:textId="77777777" w:rsidTr="00692424">
        <w:trPr>
          <w:trHeight w:val="75"/>
        </w:trPr>
        <w:tc>
          <w:tcPr>
            <w:tcW w:w="991" w:type="dxa"/>
            <w:tcBorders>
              <w:top w:val="nil"/>
              <w:left w:val="nil"/>
              <w:bottom w:val="nil"/>
              <w:right w:val="nil"/>
            </w:tcBorders>
            <w:shd w:val="clear" w:color="auto" w:fill="auto"/>
            <w:noWrap/>
            <w:vAlign w:val="bottom"/>
            <w:hideMark/>
          </w:tcPr>
          <w:p w14:paraId="669A48F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69A48F9"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69A48FA"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69A48FB"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69A48FC"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69A48F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69A48F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69A48F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69A490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69A490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69A4902"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69A4903"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69A490A"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69A490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69A4906"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69A4907"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69A4908"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69A4909"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69A4914" w14:textId="77777777" w:rsidTr="0089462B">
        <w:trPr>
          <w:trHeight w:val="386"/>
        </w:trPr>
        <w:tc>
          <w:tcPr>
            <w:tcW w:w="991" w:type="dxa"/>
            <w:vMerge w:val="restart"/>
            <w:tcBorders>
              <w:top w:val="nil"/>
              <w:left w:val="double" w:sz="6" w:space="0" w:color="auto"/>
              <w:right w:val="nil"/>
            </w:tcBorders>
            <w:shd w:val="clear" w:color="auto" w:fill="auto"/>
            <w:hideMark/>
          </w:tcPr>
          <w:p w14:paraId="669A490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69A490C"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69A490D"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69A490E"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9A490F"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69A4910"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69A4911"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69A4912"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69A4913"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69A491A" w14:textId="77777777" w:rsidTr="0089462B">
        <w:trPr>
          <w:trHeight w:val="89"/>
        </w:trPr>
        <w:tc>
          <w:tcPr>
            <w:tcW w:w="991" w:type="dxa"/>
            <w:vMerge/>
            <w:tcBorders>
              <w:left w:val="double" w:sz="6" w:space="0" w:color="auto"/>
              <w:right w:val="nil"/>
            </w:tcBorders>
            <w:shd w:val="clear" w:color="auto" w:fill="auto"/>
            <w:noWrap/>
            <w:vAlign w:val="bottom"/>
            <w:hideMark/>
          </w:tcPr>
          <w:p w14:paraId="669A491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69A4916"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69A4917"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69A491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69A491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69A4920" w14:textId="77777777" w:rsidTr="0089462B">
        <w:trPr>
          <w:trHeight w:val="163"/>
        </w:trPr>
        <w:tc>
          <w:tcPr>
            <w:tcW w:w="991" w:type="dxa"/>
            <w:vMerge/>
            <w:tcBorders>
              <w:left w:val="double" w:sz="6" w:space="0" w:color="auto"/>
              <w:right w:val="nil"/>
            </w:tcBorders>
            <w:shd w:val="clear" w:color="auto" w:fill="auto"/>
            <w:noWrap/>
            <w:vAlign w:val="bottom"/>
            <w:hideMark/>
          </w:tcPr>
          <w:p w14:paraId="669A491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9A491C"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69A491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69A491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69A491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69A4926" w14:textId="77777777" w:rsidTr="0089462B">
        <w:trPr>
          <w:trHeight w:val="96"/>
        </w:trPr>
        <w:tc>
          <w:tcPr>
            <w:tcW w:w="991" w:type="dxa"/>
            <w:vMerge/>
            <w:tcBorders>
              <w:left w:val="double" w:sz="6" w:space="0" w:color="auto"/>
              <w:right w:val="nil"/>
            </w:tcBorders>
            <w:shd w:val="clear" w:color="auto" w:fill="auto"/>
            <w:noWrap/>
            <w:vAlign w:val="bottom"/>
            <w:hideMark/>
          </w:tcPr>
          <w:p w14:paraId="669A492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69A492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69A492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69A492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69A492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69A492C" w14:textId="77777777" w:rsidTr="0089462B">
        <w:trPr>
          <w:trHeight w:val="96"/>
        </w:trPr>
        <w:tc>
          <w:tcPr>
            <w:tcW w:w="991" w:type="dxa"/>
            <w:vMerge/>
            <w:tcBorders>
              <w:left w:val="double" w:sz="6" w:space="0" w:color="auto"/>
              <w:right w:val="nil"/>
            </w:tcBorders>
            <w:shd w:val="clear" w:color="auto" w:fill="auto"/>
            <w:noWrap/>
            <w:vAlign w:val="bottom"/>
          </w:tcPr>
          <w:p w14:paraId="669A4927"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69A4928"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69A492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69A492A"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69A492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69A4932" w14:textId="77777777" w:rsidTr="0089462B">
        <w:trPr>
          <w:trHeight w:val="96"/>
        </w:trPr>
        <w:tc>
          <w:tcPr>
            <w:tcW w:w="991" w:type="dxa"/>
            <w:vMerge/>
            <w:tcBorders>
              <w:left w:val="double" w:sz="6" w:space="0" w:color="auto"/>
              <w:right w:val="nil"/>
            </w:tcBorders>
            <w:shd w:val="clear" w:color="auto" w:fill="auto"/>
            <w:noWrap/>
            <w:vAlign w:val="bottom"/>
          </w:tcPr>
          <w:p w14:paraId="669A492D"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69A492E"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69A492F"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69A4930"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69A4931"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69A4938"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69A493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69A4934"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69A493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69A493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69A493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69A4939" w14:textId="77777777" w:rsidR="00D65D86" w:rsidRPr="002A00C3" w:rsidRDefault="00D65D86" w:rsidP="00B57D80">
      <w:pPr>
        <w:spacing w:after="0"/>
        <w:rPr>
          <w:lang w:val="en-GB"/>
        </w:rPr>
      </w:pPr>
    </w:p>
    <w:p w14:paraId="669A493A" w14:textId="77777777" w:rsidR="006D3CA9" w:rsidRPr="002A00C3" w:rsidRDefault="006D3CA9">
      <w:pPr>
        <w:rPr>
          <w:lang w:val="en-GB"/>
        </w:rPr>
      </w:pPr>
      <w:r w:rsidRPr="002A00C3">
        <w:rPr>
          <w:lang w:val="en-GB"/>
        </w:rPr>
        <w:br w:type="page"/>
      </w:r>
    </w:p>
    <w:p w14:paraId="669A493B" w14:textId="77777777" w:rsidR="00F47590" w:rsidRDefault="00F47590">
      <w:pPr>
        <w:spacing w:after="0"/>
        <w:rPr>
          <w:lang w:val="en-GB"/>
        </w:rPr>
      </w:pPr>
    </w:p>
    <w:p w14:paraId="669A493C"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A4941" w14:textId="77777777" w:rsidR="000167A0" w:rsidRDefault="000167A0" w:rsidP="00261299">
      <w:pPr>
        <w:spacing w:after="0" w:line="240" w:lineRule="auto"/>
      </w:pPr>
      <w:r>
        <w:separator/>
      </w:r>
    </w:p>
  </w:endnote>
  <w:endnote w:type="continuationSeparator" w:id="0">
    <w:p w14:paraId="669A4942" w14:textId="77777777" w:rsidR="000167A0" w:rsidRDefault="000167A0" w:rsidP="00261299">
      <w:pPr>
        <w:spacing w:after="0" w:line="240" w:lineRule="auto"/>
      </w:pPr>
      <w:r>
        <w:continuationSeparator/>
      </w:r>
    </w:p>
  </w:endnote>
  <w:endnote w:id="1">
    <w:p w14:paraId="669A4954" w14:textId="77777777"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69A4955" w14:textId="77777777"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69A4956" w14:textId="77777777"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69A4957"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69A4958"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69A4959"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69A495A"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69A495B"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669A495C"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669A495D"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669A495E"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669A495F" w14:textId="77777777"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669A4962"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69A4960"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669A4961"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669A496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669A4963"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669A4964"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669A4968" w14:textId="77777777" w:rsidTr="00DC00DC">
        <w:tc>
          <w:tcPr>
            <w:tcW w:w="7229" w:type="dxa"/>
            <w:tcBorders>
              <w:top w:val="nil"/>
              <w:left w:val="single" w:sz="12" w:space="0" w:color="000000"/>
              <w:bottom w:val="nil"/>
              <w:right w:val="single" w:sz="12" w:space="0" w:color="000000"/>
            </w:tcBorders>
            <w:shd w:val="clear" w:color="auto" w:fill="auto"/>
          </w:tcPr>
          <w:p w14:paraId="669A4966"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69A4967"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669A496B" w14:textId="77777777" w:rsidTr="00DC00DC">
        <w:tc>
          <w:tcPr>
            <w:tcW w:w="7229" w:type="dxa"/>
            <w:tcBorders>
              <w:top w:val="nil"/>
              <w:left w:val="single" w:sz="12" w:space="0" w:color="000000"/>
              <w:bottom w:val="nil"/>
              <w:right w:val="single" w:sz="12" w:space="0" w:color="000000"/>
            </w:tcBorders>
            <w:shd w:val="clear" w:color="auto" w:fill="auto"/>
          </w:tcPr>
          <w:p w14:paraId="669A4969"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669A496A"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669A496E"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69A496C"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669A496D"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669A496F"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A4945"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69A4946" w14:textId="77777777" w:rsidR="00774BD5" w:rsidRDefault="00774BD5">
        <w:pPr>
          <w:pStyle w:val="Footer"/>
          <w:jc w:val="center"/>
        </w:pPr>
        <w:r>
          <w:fldChar w:fldCharType="begin"/>
        </w:r>
        <w:r>
          <w:instrText xml:space="preserve"> PAGE   \* MERGEFORMAT </w:instrText>
        </w:r>
        <w:r>
          <w:fldChar w:fldCharType="separate"/>
        </w:r>
        <w:r w:rsidR="00243F82">
          <w:rPr>
            <w:noProof/>
          </w:rPr>
          <w:t>3</w:t>
        </w:r>
        <w:r>
          <w:rPr>
            <w:noProof/>
          </w:rPr>
          <w:fldChar w:fldCharType="end"/>
        </w:r>
      </w:p>
    </w:sdtContent>
  </w:sdt>
  <w:p w14:paraId="669A4947"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A4949"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A493F" w14:textId="77777777" w:rsidR="000167A0" w:rsidRDefault="000167A0" w:rsidP="00261299">
      <w:pPr>
        <w:spacing w:after="0" w:line="240" w:lineRule="auto"/>
      </w:pPr>
      <w:r>
        <w:separator/>
      </w:r>
    </w:p>
  </w:footnote>
  <w:footnote w:type="continuationSeparator" w:id="0">
    <w:p w14:paraId="669A4940" w14:textId="77777777" w:rsidR="000167A0" w:rsidRDefault="000167A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A4943"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A4944" w14:textId="77777777"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69A494A" wp14:editId="669A494B">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69A494C" wp14:editId="669A494D">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A4972" w14:textId="777777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69A4973" w14:textId="77777777"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669A497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669A4975" w14:textId="77777777" w:rsidR="00774BD5" w:rsidRDefault="00774BD5" w:rsidP="0027260A">
                          <w:pPr>
                            <w:tabs>
                              <w:tab w:val="left" w:pos="3119"/>
                            </w:tabs>
                            <w:spacing w:after="0"/>
                            <w:jc w:val="right"/>
                            <w:rPr>
                              <w:rFonts w:ascii="Verdana" w:hAnsi="Verdana"/>
                              <w:b/>
                              <w:i/>
                              <w:color w:val="003CB4"/>
                              <w:sz w:val="14"/>
                              <w:szCs w:val="16"/>
                              <w:lang w:val="en-GB"/>
                            </w:rPr>
                          </w:pPr>
                        </w:p>
                        <w:p w14:paraId="669A4976" w14:textId="77777777" w:rsidR="00774BD5" w:rsidRDefault="00774BD5" w:rsidP="0027260A">
                          <w:pPr>
                            <w:tabs>
                              <w:tab w:val="left" w:pos="3119"/>
                            </w:tabs>
                            <w:spacing w:after="0"/>
                            <w:jc w:val="right"/>
                            <w:rPr>
                              <w:rFonts w:ascii="Verdana" w:hAnsi="Verdana"/>
                              <w:b/>
                              <w:i/>
                              <w:color w:val="003CB4"/>
                              <w:sz w:val="14"/>
                              <w:szCs w:val="16"/>
                              <w:lang w:val="en-GB"/>
                            </w:rPr>
                          </w:pPr>
                        </w:p>
                        <w:p w14:paraId="669A4977"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A494C"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669A4972" w14:textId="777777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69A4973" w14:textId="77777777"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669A497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669A4975" w14:textId="77777777" w:rsidR="00774BD5" w:rsidRDefault="00774BD5" w:rsidP="0027260A">
                    <w:pPr>
                      <w:tabs>
                        <w:tab w:val="left" w:pos="3119"/>
                      </w:tabs>
                      <w:spacing w:after="0"/>
                      <w:jc w:val="right"/>
                      <w:rPr>
                        <w:rFonts w:ascii="Verdana" w:hAnsi="Verdana"/>
                        <w:b/>
                        <w:i/>
                        <w:color w:val="003CB4"/>
                        <w:sz w:val="14"/>
                        <w:szCs w:val="16"/>
                        <w:lang w:val="en-GB"/>
                      </w:rPr>
                    </w:pPr>
                  </w:p>
                  <w:p w14:paraId="669A4976" w14:textId="77777777" w:rsidR="00774BD5" w:rsidRDefault="00774BD5" w:rsidP="0027260A">
                    <w:pPr>
                      <w:tabs>
                        <w:tab w:val="left" w:pos="3119"/>
                      </w:tabs>
                      <w:spacing w:after="0"/>
                      <w:jc w:val="right"/>
                      <w:rPr>
                        <w:rFonts w:ascii="Verdana" w:hAnsi="Verdana"/>
                        <w:b/>
                        <w:i/>
                        <w:color w:val="003CB4"/>
                        <w:sz w:val="14"/>
                        <w:szCs w:val="16"/>
                        <w:lang w:val="en-GB"/>
                      </w:rPr>
                    </w:pPr>
                  </w:p>
                  <w:p w14:paraId="669A4977"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GB" w:eastAsia="en-GB"/>
      </w:rPr>
      <mc:AlternateContent>
        <mc:Choice Requires="wps">
          <w:drawing>
            <wp:anchor distT="0" distB="0" distL="114300" distR="114300" simplePos="0" relativeHeight="251668480" behindDoc="0" locked="0" layoutInCell="1" allowOverlap="1" wp14:anchorId="669A494E" wp14:editId="669A494F">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A4978"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669A4979"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A494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" filled="f" stroked="f">
              <v:textbox>
                <w:txbxContent>
                  <w:p w14:paraId="669A4978"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669A4979"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A4948"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69A4950" wp14:editId="669A4951">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A497A"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69A497B"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69A497C"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69A497D"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A4950"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69A497A"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69A497B"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69A497C"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69A497D"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69A4952" wp14:editId="669A4953">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67A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3F82"/>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D723D"/>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1803"/>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1B80"/>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38B5"/>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3CB2"/>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DF7A7C"/>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A05"/>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A476D"/>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0F07C13FFDB0409E9ABFDE21B3BD5D" ma:contentTypeVersion="0" ma:contentTypeDescription="Een nieuw document maken." ma:contentTypeScope="" ma:versionID="8c3252216cc0cd71a556391935a1e6e0">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2F8537-7011-4906-9926-5EE91C25AE1C}">
  <ds:schemaRefs>
    <ds:schemaRef ds:uri="http://schemas.openxmlformats.org/officeDocument/2006/bibliography"/>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3F727966-A40C-4A8A-981B-60390258E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828</Words>
  <Characters>4554</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Hannah Dick</cp:lastModifiedBy>
  <cp:revision>2</cp:revision>
  <cp:lastPrinted>2015-04-10T09:51:00Z</cp:lastPrinted>
  <dcterms:created xsi:type="dcterms:W3CDTF">2021-06-15T12:46:00Z</dcterms:created>
  <dcterms:modified xsi:type="dcterms:W3CDTF">2021-06-15T12:46:00Z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0x010100CE0F07C13FFDB0409E9ABFDE21B3BD5D</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